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7248" w14:textId="77777777" w:rsidR="008256B4" w:rsidRPr="00A41CE9" w:rsidRDefault="008256B4" w:rsidP="008256B4">
      <w:pPr>
        <w:rPr>
          <w:rFonts w:ascii="Arial" w:eastAsia="Calibri" w:hAnsi="Arial" w:cs="Arial"/>
          <w:b/>
          <w:sz w:val="32"/>
          <w:szCs w:val="32"/>
          <w:lang w:eastAsia="en-US"/>
        </w:rPr>
      </w:pPr>
      <w:r w:rsidRPr="00A41CE9">
        <w:rPr>
          <w:rFonts w:ascii="Arial" w:eastAsia="Calibri" w:hAnsi="Arial" w:cs="Arial"/>
          <w:b/>
          <w:spacing w:val="20"/>
          <w:sz w:val="48"/>
          <w:szCs w:val="48"/>
          <w:lang w:eastAsia="en-US"/>
        </w:rPr>
        <w:t>S</w:t>
      </w:r>
      <w:r w:rsidR="00A41CE9" w:rsidRPr="00A41CE9">
        <w:rPr>
          <w:rFonts w:ascii="Arial" w:eastAsia="Calibri" w:hAnsi="Arial" w:cs="Arial"/>
          <w:b/>
          <w:spacing w:val="20"/>
          <w:sz w:val="48"/>
          <w:szCs w:val="48"/>
          <w:lang w:eastAsia="en-US"/>
        </w:rPr>
        <w:t>chulverband</w:t>
      </w:r>
      <w:r w:rsidRPr="00A41CE9">
        <w:rPr>
          <w:rFonts w:ascii="Arial" w:eastAsia="Calibri" w:hAnsi="Arial" w:cs="Arial"/>
          <w:b/>
          <w:spacing w:val="20"/>
          <w:sz w:val="48"/>
          <w:szCs w:val="48"/>
          <w:lang w:eastAsia="en-US"/>
        </w:rPr>
        <w:t xml:space="preserve"> A</w:t>
      </w:r>
      <w:r w:rsidR="00A41CE9" w:rsidRPr="00A41CE9">
        <w:rPr>
          <w:rFonts w:ascii="Arial" w:eastAsia="Calibri" w:hAnsi="Arial" w:cs="Arial"/>
          <w:b/>
          <w:spacing w:val="20"/>
          <w:sz w:val="48"/>
          <w:szCs w:val="48"/>
          <w:lang w:eastAsia="en-US"/>
        </w:rPr>
        <w:t>llershausen</w:t>
      </w:r>
    </w:p>
    <w:p w14:paraId="64D73E52" w14:textId="77777777" w:rsidR="00910521" w:rsidRDefault="00A66299" w:rsidP="00AD250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Landkreis Freising</w:t>
      </w:r>
    </w:p>
    <w:p w14:paraId="307ECDE5" w14:textId="77777777" w:rsidR="00A66299" w:rsidRDefault="00A66299" w:rsidP="00A66299">
      <w:pPr>
        <w:pBdr>
          <w:top w:val="single" w:sz="4" w:space="1" w:color="auto"/>
        </w:pBdr>
        <w:rPr>
          <w:rFonts w:ascii="Arial" w:hAnsi="Arial"/>
          <w:sz w:val="24"/>
        </w:rPr>
      </w:pPr>
    </w:p>
    <w:p w14:paraId="0BAD9892" w14:textId="77777777" w:rsidR="00A66299" w:rsidRDefault="00A66299" w:rsidP="00AD250A">
      <w:pPr>
        <w:rPr>
          <w:rFonts w:ascii="Arial" w:hAnsi="Arial"/>
          <w:sz w:val="24"/>
        </w:rPr>
      </w:pPr>
    </w:p>
    <w:p w14:paraId="1DC2CC5E" w14:textId="77777777" w:rsidR="00374AA6" w:rsidRPr="00630666" w:rsidRDefault="00A41CE9" w:rsidP="00374A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Wir</w:t>
      </w:r>
      <w:r w:rsidR="00374AA6" w:rsidRPr="00630666">
        <w:rPr>
          <w:rFonts w:ascii="Arial" w:hAnsi="Arial"/>
          <w:sz w:val="22"/>
          <w:szCs w:val="22"/>
        </w:rPr>
        <w:t xml:space="preserve"> such</w:t>
      </w:r>
      <w:r>
        <w:rPr>
          <w:rFonts w:ascii="Arial" w:hAnsi="Arial"/>
          <w:sz w:val="22"/>
          <w:szCs w:val="22"/>
        </w:rPr>
        <w:t>en Sie zu</w:t>
      </w:r>
      <w:r w:rsidR="00374AA6" w:rsidRPr="00630666">
        <w:rPr>
          <w:rFonts w:ascii="Arial" w:hAnsi="Arial"/>
          <w:sz w:val="22"/>
          <w:szCs w:val="22"/>
        </w:rPr>
        <w:t xml:space="preserve">m </w:t>
      </w:r>
      <w:r>
        <w:rPr>
          <w:rFonts w:ascii="Arial" w:hAnsi="Arial"/>
          <w:sz w:val="22"/>
          <w:szCs w:val="22"/>
        </w:rPr>
        <w:t xml:space="preserve">nächstmöglichen Zeitpunkt, spätestens zum </w:t>
      </w:r>
      <w:r w:rsidR="0018781A">
        <w:rPr>
          <w:rFonts w:ascii="Arial" w:hAnsi="Arial"/>
          <w:sz w:val="22"/>
          <w:szCs w:val="22"/>
        </w:rPr>
        <w:t>0</w:t>
      </w:r>
      <w:r w:rsidR="00EF5CBC">
        <w:rPr>
          <w:rFonts w:ascii="Arial" w:hAnsi="Arial"/>
          <w:sz w:val="22"/>
          <w:szCs w:val="22"/>
        </w:rPr>
        <w:t>1.09.2026</w:t>
      </w:r>
      <w:r>
        <w:rPr>
          <w:rFonts w:ascii="Arial" w:hAnsi="Arial"/>
          <w:sz w:val="22"/>
          <w:szCs w:val="22"/>
        </w:rPr>
        <w:t>, als</w:t>
      </w:r>
    </w:p>
    <w:p w14:paraId="5526F5E2" w14:textId="77777777" w:rsidR="00374AA6" w:rsidRPr="00A66E90" w:rsidRDefault="00374AA6" w:rsidP="00374AA6">
      <w:pPr>
        <w:rPr>
          <w:rFonts w:ascii="Arial" w:hAnsi="Arial"/>
        </w:rPr>
      </w:pPr>
    </w:p>
    <w:p w14:paraId="52B3C0BB" w14:textId="77777777" w:rsidR="00374AA6" w:rsidRDefault="00EF5CBC" w:rsidP="00374AA6">
      <w:pPr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Beik</w:t>
      </w:r>
      <w:r w:rsidR="00A93D19">
        <w:rPr>
          <w:rFonts w:ascii="Arial" w:hAnsi="Arial"/>
          <w:b/>
          <w:bCs/>
          <w:sz w:val="36"/>
          <w:szCs w:val="36"/>
        </w:rPr>
        <w:t>öchin</w:t>
      </w:r>
      <w:r w:rsidR="00374AA6" w:rsidRPr="00630666">
        <w:rPr>
          <w:rFonts w:ascii="Arial" w:hAnsi="Arial"/>
          <w:b/>
          <w:bCs/>
          <w:sz w:val="36"/>
          <w:szCs w:val="36"/>
        </w:rPr>
        <w:t xml:space="preserve"> </w:t>
      </w:r>
      <w:r w:rsidR="00374AA6" w:rsidRPr="00630666">
        <w:rPr>
          <w:rFonts w:ascii="Arial" w:hAnsi="Arial"/>
          <w:sz w:val="36"/>
          <w:szCs w:val="36"/>
        </w:rPr>
        <w:t>(w/</w:t>
      </w:r>
      <w:r w:rsidR="00A93D19">
        <w:rPr>
          <w:rFonts w:ascii="Arial" w:hAnsi="Arial"/>
          <w:sz w:val="36"/>
          <w:szCs w:val="36"/>
        </w:rPr>
        <w:t>m/</w:t>
      </w:r>
      <w:r w:rsidR="00374AA6" w:rsidRPr="00630666">
        <w:rPr>
          <w:rFonts w:ascii="Arial" w:hAnsi="Arial"/>
          <w:sz w:val="36"/>
          <w:szCs w:val="36"/>
        </w:rPr>
        <w:t>d)</w:t>
      </w:r>
    </w:p>
    <w:p w14:paraId="54F5B9C6" w14:textId="77777777" w:rsidR="00374AA6" w:rsidRDefault="00374AA6" w:rsidP="00374AA6">
      <w:pPr>
        <w:rPr>
          <w:rFonts w:ascii="Arial" w:hAnsi="Arial"/>
        </w:rPr>
      </w:pPr>
    </w:p>
    <w:p w14:paraId="71E4B3B9" w14:textId="77777777" w:rsidR="00374AA6" w:rsidRPr="00FE797D" w:rsidRDefault="00EF5CBC" w:rsidP="00374AA6">
      <w:pPr>
        <w:rPr>
          <w:rFonts w:ascii="Arial" w:hAnsi="Arial"/>
          <w:b/>
          <w:bCs/>
          <w:sz w:val="22"/>
          <w:szCs w:val="22"/>
        </w:rPr>
      </w:pPr>
      <w:r w:rsidRPr="00FE797D">
        <w:rPr>
          <w:rFonts w:ascii="Arial" w:hAnsi="Arial"/>
          <w:b/>
          <w:bCs/>
          <w:sz w:val="22"/>
          <w:szCs w:val="22"/>
        </w:rPr>
        <w:t xml:space="preserve">für </w:t>
      </w:r>
      <w:r w:rsidR="001C6DA0" w:rsidRPr="00FE797D">
        <w:rPr>
          <w:rFonts w:ascii="Arial" w:hAnsi="Arial"/>
          <w:b/>
          <w:bCs/>
          <w:sz w:val="22"/>
          <w:szCs w:val="22"/>
        </w:rPr>
        <w:t>unser</w:t>
      </w:r>
      <w:r w:rsidRPr="00FE797D">
        <w:rPr>
          <w:rFonts w:ascii="Arial" w:hAnsi="Arial"/>
          <w:b/>
          <w:bCs/>
          <w:sz w:val="22"/>
          <w:szCs w:val="22"/>
        </w:rPr>
        <w:t xml:space="preserve"> </w:t>
      </w:r>
      <w:r w:rsidR="00A93D19" w:rsidRPr="00FE797D">
        <w:rPr>
          <w:rFonts w:ascii="Arial" w:hAnsi="Arial"/>
          <w:b/>
          <w:bCs/>
          <w:sz w:val="22"/>
          <w:szCs w:val="22"/>
        </w:rPr>
        <w:t>Mensa</w:t>
      </w:r>
      <w:r w:rsidR="00EB18B1" w:rsidRPr="00FE797D">
        <w:rPr>
          <w:rFonts w:ascii="Arial" w:hAnsi="Arial"/>
          <w:b/>
          <w:bCs/>
          <w:sz w:val="22"/>
          <w:szCs w:val="22"/>
        </w:rPr>
        <w:t>-T</w:t>
      </w:r>
      <w:r w:rsidR="001C6DA0" w:rsidRPr="00FE797D">
        <w:rPr>
          <w:rFonts w:ascii="Arial" w:hAnsi="Arial"/>
          <w:b/>
          <w:bCs/>
          <w:sz w:val="22"/>
          <w:szCs w:val="22"/>
        </w:rPr>
        <w:t>eam</w:t>
      </w:r>
      <w:r w:rsidR="00A93D19" w:rsidRPr="00FE797D">
        <w:rPr>
          <w:rFonts w:ascii="Arial" w:hAnsi="Arial"/>
          <w:b/>
          <w:bCs/>
          <w:sz w:val="22"/>
          <w:szCs w:val="22"/>
        </w:rPr>
        <w:t xml:space="preserve"> der Grund- und Mittelschule Allershausen</w:t>
      </w:r>
      <w:r w:rsidR="00A41CE9" w:rsidRPr="00FE797D">
        <w:rPr>
          <w:rFonts w:ascii="Arial" w:hAnsi="Arial"/>
          <w:b/>
          <w:bCs/>
          <w:sz w:val="22"/>
          <w:szCs w:val="22"/>
        </w:rPr>
        <w:t xml:space="preserve"> in Teilzeit</w:t>
      </w:r>
      <w:r w:rsidR="00374AA6" w:rsidRPr="00FE797D">
        <w:rPr>
          <w:rFonts w:ascii="Arial" w:hAnsi="Arial"/>
          <w:b/>
          <w:bCs/>
          <w:sz w:val="22"/>
          <w:szCs w:val="22"/>
        </w:rPr>
        <w:t>.</w:t>
      </w:r>
    </w:p>
    <w:p w14:paraId="6DCFB564" w14:textId="77777777" w:rsidR="00EF5CBC" w:rsidRPr="008256B4" w:rsidRDefault="00EF5CBC" w:rsidP="00374AA6">
      <w:pPr>
        <w:rPr>
          <w:rFonts w:ascii="Arial" w:hAnsi="Arial"/>
          <w:sz w:val="22"/>
          <w:szCs w:val="22"/>
        </w:rPr>
      </w:pPr>
    </w:p>
    <w:p w14:paraId="546EC0D4" w14:textId="77777777" w:rsidR="00374AA6" w:rsidRDefault="00EF5CBC" w:rsidP="00374A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Hauptaufgaben umfassen u.a. die Vor- und Nachbereitung von Lebensmitteln, Zubereitung einfacher Speisen nach Anleitung, Unterstützung des Kochs bei komplexeren Gerichten und Mithilfe bei Reinigungs- </w:t>
      </w:r>
      <w:r w:rsidR="00A66299">
        <w:rPr>
          <w:rFonts w:ascii="Arial" w:hAnsi="Arial"/>
          <w:sz w:val="22"/>
          <w:szCs w:val="22"/>
        </w:rPr>
        <w:t xml:space="preserve">und </w:t>
      </w:r>
      <w:r>
        <w:rPr>
          <w:rFonts w:ascii="Arial" w:hAnsi="Arial"/>
          <w:sz w:val="22"/>
          <w:szCs w:val="22"/>
        </w:rPr>
        <w:t>Nachbereitungsarbeiten im Küchen-/Mensabereich.</w:t>
      </w:r>
    </w:p>
    <w:p w14:paraId="37E85677" w14:textId="77777777" w:rsidR="00EF5CBC" w:rsidRDefault="00EF5CBC" w:rsidP="00374AA6">
      <w:pPr>
        <w:rPr>
          <w:rFonts w:ascii="Arial" w:hAnsi="Arial"/>
          <w:sz w:val="22"/>
          <w:szCs w:val="22"/>
        </w:rPr>
      </w:pPr>
    </w:p>
    <w:p w14:paraId="6749D7B6" w14:textId="77777777" w:rsidR="00A66299" w:rsidRDefault="00A66299" w:rsidP="00374A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der Mensa wird frisch gekocht. Der Fokus liegt auf ausgewogener, gesunder Ernährung.</w:t>
      </w:r>
    </w:p>
    <w:p w14:paraId="16E56212" w14:textId="77777777" w:rsidR="00A66299" w:rsidRDefault="00A66299" w:rsidP="00374A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Während der Schulzeit im Rahmen der Nachmittagsbetreuung für die Kinder und Jugendlichen der Jahrgangsstufen 1-9.</w:t>
      </w:r>
    </w:p>
    <w:p w14:paraId="78F0172A" w14:textId="77777777" w:rsidR="00A66299" w:rsidRDefault="00A66299" w:rsidP="00374A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den Ferien im Rahmen der Ferienbetreuung für Kinder der Jahrgangsstufen 1-4.</w:t>
      </w:r>
    </w:p>
    <w:p w14:paraId="2DB5A32A" w14:textId="77777777" w:rsidR="00A66299" w:rsidRDefault="00A66299" w:rsidP="00374AA6">
      <w:pPr>
        <w:rPr>
          <w:rFonts w:ascii="Arial" w:hAnsi="Arial"/>
          <w:sz w:val="22"/>
          <w:szCs w:val="22"/>
        </w:rPr>
      </w:pPr>
    </w:p>
    <w:p w14:paraId="2C41544E" w14:textId="77777777" w:rsidR="00A66299" w:rsidRDefault="00A66299" w:rsidP="00374A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Die wöchentliche Arbeitszeit beträgt durchschnittlich ca. 15 Stunden nach Teamabsprache. Die Arbeitszeit an Einsatztagen beträgt durchschnittlich 6-8 Stunden.</w:t>
      </w:r>
    </w:p>
    <w:p w14:paraId="614C0A34" w14:textId="77777777" w:rsidR="00A66299" w:rsidRDefault="00A66299" w:rsidP="00374AA6">
      <w:pPr>
        <w:rPr>
          <w:rFonts w:ascii="Arial" w:hAnsi="Arial"/>
          <w:sz w:val="22"/>
          <w:szCs w:val="22"/>
        </w:rPr>
      </w:pPr>
    </w:p>
    <w:p w14:paraId="3D304CE0" w14:textId="77777777" w:rsidR="00374AA6" w:rsidRPr="003015A8" w:rsidRDefault="00374AA6" w:rsidP="00374AA6">
      <w:pPr>
        <w:rPr>
          <w:rFonts w:ascii="Arial" w:hAnsi="Arial"/>
          <w:sz w:val="24"/>
          <w:szCs w:val="24"/>
        </w:rPr>
      </w:pPr>
      <w:r w:rsidRPr="003015A8">
        <w:rPr>
          <w:rFonts w:ascii="Arial" w:hAnsi="Arial"/>
          <w:b/>
          <w:bCs/>
          <w:sz w:val="24"/>
          <w:szCs w:val="24"/>
        </w:rPr>
        <w:t>W</w:t>
      </w:r>
      <w:r w:rsidR="001C6DA0">
        <w:rPr>
          <w:rFonts w:ascii="Arial" w:hAnsi="Arial"/>
          <w:b/>
          <w:bCs/>
          <w:sz w:val="24"/>
          <w:szCs w:val="24"/>
        </w:rPr>
        <w:t>ir</w:t>
      </w:r>
      <w:r w:rsidRPr="003015A8">
        <w:rPr>
          <w:rFonts w:ascii="Arial" w:hAnsi="Arial"/>
          <w:b/>
          <w:bCs/>
          <w:sz w:val="24"/>
          <w:szCs w:val="24"/>
        </w:rPr>
        <w:t xml:space="preserve"> bieten</w:t>
      </w:r>
      <w:r w:rsidR="001C6DA0">
        <w:rPr>
          <w:rFonts w:ascii="Arial" w:hAnsi="Arial"/>
          <w:b/>
          <w:bCs/>
          <w:sz w:val="24"/>
          <w:szCs w:val="24"/>
        </w:rPr>
        <w:t>:</w:t>
      </w:r>
    </w:p>
    <w:p w14:paraId="0101FB01" w14:textId="77777777" w:rsidR="00374AA6" w:rsidRPr="00630666" w:rsidRDefault="001C6DA0" w:rsidP="00374AA6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Eine u</w:t>
      </w:r>
      <w:r w:rsidR="00374AA6" w:rsidRPr="00630666">
        <w:rPr>
          <w:rFonts w:ascii="Arial" w:hAnsi="Arial"/>
          <w:sz w:val="22"/>
          <w:szCs w:val="22"/>
        </w:rPr>
        <w:t>nbefristete</w:t>
      </w:r>
      <w:r>
        <w:rPr>
          <w:rFonts w:ascii="Arial" w:hAnsi="Arial"/>
          <w:sz w:val="22"/>
          <w:szCs w:val="22"/>
        </w:rPr>
        <w:t xml:space="preserve"> und sichere Anstellung</w:t>
      </w:r>
      <w:r w:rsidR="00374AA6" w:rsidRPr="00630666">
        <w:rPr>
          <w:rFonts w:ascii="Arial" w:hAnsi="Arial"/>
          <w:sz w:val="22"/>
          <w:szCs w:val="22"/>
        </w:rPr>
        <w:t xml:space="preserve"> im öffentlichen Dienst</w:t>
      </w:r>
    </w:p>
    <w:p w14:paraId="44070FBC" w14:textId="77777777" w:rsidR="00374AA6" w:rsidRDefault="001C6DA0" w:rsidP="00592F66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1C6DA0">
        <w:rPr>
          <w:rFonts w:ascii="Arial" w:hAnsi="Arial"/>
          <w:sz w:val="22"/>
          <w:szCs w:val="22"/>
        </w:rPr>
        <w:t>Vergütung nach</w:t>
      </w:r>
      <w:r w:rsidR="00374AA6" w:rsidRPr="001C6DA0">
        <w:rPr>
          <w:rFonts w:ascii="Arial" w:hAnsi="Arial"/>
          <w:sz w:val="22"/>
          <w:szCs w:val="22"/>
        </w:rPr>
        <w:t xml:space="preserve"> TVöD</w:t>
      </w:r>
      <w:r w:rsidRPr="001C6DA0">
        <w:rPr>
          <w:rFonts w:ascii="Arial" w:hAnsi="Arial"/>
          <w:sz w:val="22"/>
          <w:szCs w:val="22"/>
        </w:rPr>
        <w:t xml:space="preserve"> mit </w:t>
      </w:r>
      <w:r w:rsidR="00374AA6" w:rsidRPr="001C6DA0">
        <w:rPr>
          <w:rFonts w:ascii="Arial" w:hAnsi="Arial"/>
          <w:sz w:val="22"/>
          <w:szCs w:val="22"/>
        </w:rPr>
        <w:t>Jahressonderzahlung, Großraumzulage, Leistungsentgelt</w:t>
      </w:r>
      <w:r w:rsidRPr="001C6DA0">
        <w:rPr>
          <w:rFonts w:ascii="Arial" w:hAnsi="Arial"/>
          <w:sz w:val="22"/>
          <w:szCs w:val="22"/>
        </w:rPr>
        <w:t>,</w:t>
      </w:r>
      <w:r w:rsidR="00374AA6" w:rsidRPr="001C6DA0">
        <w:rPr>
          <w:rFonts w:ascii="Arial" w:hAnsi="Arial"/>
          <w:sz w:val="22"/>
          <w:szCs w:val="22"/>
        </w:rPr>
        <w:t xml:space="preserve"> vermögenswirksame</w:t>
      </w:r>
      <w:r w:rsidRPr="001C6DA0">
        <w:rPr>
          <w:rFonts w:ascii="Arial" w:hAnsi="Arial"/>
          <w:sz w:val="22"/>
          <w:szCs w:val="22"/>
        </w:rPr>
        <w:t>n</w:t>
      </w:r>
      <w:r w:rsidR="00374AA6" w:rsidRPr="001C6DA0">
        <w:rPr>
          <w:rFonts w:ascii="Arial" w:hAnsi="Arial"/>
          <w:sz w:val="22"/>
          <w:szCs w:val="22"/>
        </w:rPr>
        <w:t xml:space="preserve"> Leistungen</w:t>
      </w:r>
      <w:r w:rsidRPr="001C6DA0">
        <w:rPr>
          <w:rFonts w:ascii="Arial" w:hAnsi="Arial"/>
          <w:sz w:val="22"/>
          <w:szCs w:val="22"/>
        </w:rPr>
        <w:t xml:space="preserve"> und</w:t>
      </w:r>
      <w:r>
        <w:rPr>
          <w:rFonts w:ascii="Arial" w:hAnsi="Arial"/>
          <w:sz w:val="22"/>
          <w:szCs w:val="22"/>
        </w:rPr>
        <w:t xml:space="preserve"> b</w:t>
      </w:r>
      <w:r w:rsidR="00374AA6" w:rsidRPr="001C6DA0">
        <w:rPr>
          <w:rFonts w:ascii="Arial" w:hAnsi="Arial"/>
          <w:sz w:val="22"/>
          <w:szCs w:val="22"/>
        </w:rPr>
        <w:t>etriebliche</w:t>
      </w:r>
      <w:r>
        <w:rPr>
          <w:rFonts w:ascii="Arial" w:hAnsi="Arial"/>
          <w:sz w:val="22"/>
          <w:szCs w:val="22"/>
        </w:rPr>
        <w:t>r</w:t>
      </w:r>
      <w:r w:rsidR="00374AA6" w:rsidRPr="001C6DA0">
        <w:rPr>
          <w:rFonts w:ascii="Arial" w:hAnsi="Arial"/>
          <w:sz w:val="22"/>
          <w:szCs w:val="22"/>
        </w:rPr>
        <w:t xml:space="preserve"> Altersvorsorge</w:t>
      </w:r>
    </w:p>
    <w:p w14:paraId="5DF365E1" w14:textId="77777777" w:rsidR="001C6DA0" w:rsidRPr="001C6DA0" w:rsidRDefault="001C6DA0" w:rsidP="00592F66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30 Tage Urlaub sowie freie Tage an Heiligabend und Silvester</w:t>
      </w:r>
    </w:p>
    <w:p w14:paraId="5D985216" w14:textId="77777777" w:rsidR="00374AA6" w:rsidRPr="00630666" w:rsidRDefault="001C6DA0" w:rsidP="00374AA6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Möglichkeiten zur gezielten Weiterbildung</w:t>
      </w:r>
    </w:p>
    <w:p w14:paraId="3791FEAB" w14:textId="77777777" w:rsidR="00374AA6" w:rsidRDefault="00374AA6" w:rsidP="00374AA6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630666">
        <w:rPr>
          <w:rFonts w:ascii="Arial" w:hAnsi="Arial"/>
          <w:sz w:val="22"/>
          <w:szCs w:val="22"/>
        </w:rPr>
        <w:t>Ein</w:t>
      </w:r>
      <w:r w:rsidR="001C6DA0">
        <w:rPr>
          <w:rFonts w:ascii="Arial" w:hAnsi="Arial"/>
          <w:sz w:val="22"/>
          <w:szCs w:val="22"/>
        </w:rPr>
        <w:t xml:space="preserve">en modern ausgestatteten Arbeitsplatz mit einem </w:t>
      </w:r>
      <w:r w:rsidRPr="00630666">
        <w:rPr>
          <w:rFonts w:ascii="Arial" w:hAnsi="Arial"/>
          <w:sz w:val="22"/>
          <w:szCs w:val="22"/>
        </w:rPr>
        <w:t>engagierte</w:t>
      </w:r>
      <w:r w:rsidR="001C6DA0">
        <w:rPr>
          <w:rFonts w:ascii="Arial" w:hAnsi="Arial"/>
          <w:sz w:val="22"/>
          <w:szCs w:val="22"/>
        </w:rPr>
        <w:t>n</w:t>
      </w:r>
      <w:r w:rsidRPr="00630666">
        <w:rPr>
          <w:rFonts w:ascii="Arial" w:hAnsi="Arial"/>
          <w:sz w:val="22"/>
          <w:szCs w:val="22"/>
        </w:rPr>
        <w:t xml:space="preserve"> und </w:t>
      </w:r>
      <w:r w:rsidRPr="00A93D19">
        <w:rPr>
          <w:rFonts w:ascii="Arial" w:hAnsi="Arial"/>
          <w:sz w:val="22"/>
          <w:szCs w:val="22"/>
        </w:rPr>
        <w:t>aufgeschlossene</w:t>
      </w:r>
      <w:r w:rsidR="001C6DA0">
        <w:rPr>
          <w:rFonts w:ascii="Arial" w:hAnsi="Arial"/>
          <w:sz w:val="22"/>
          <w:szCs w:val="22"/>
        </w:rPr>
        <w:t>n</w:t>
      </w:r>
      <w:r w:rsidR="00A93D19">
        <w:rPr>
          <w:rFonts w:ascii="Arial" w:hAnsi="Arial"/>
          <w:sz w:val="22"/>
          <w:szCs w:val="22"/>
        </w:rPr>
        <w:t xml:space="preserve"> </w:t>
      </w:r>
      <w:r w:rsidRPr="00A93D19">
        <w:rPr>
          <w:rFonts w:ascii="Arial" w:hAnsi="Arial"/>
          <w:sz w:val="22"/>
          <w:szCs w:val="22"/>
        </w:rPr>
        <w:t>Team</w:t>
      </w:r>
    </w:p>
    <w:p w14:paraId="76E3B671" w14:textId="77777777" w:rsidR="00A93D19" w:rsidRDefault="00A93D19" w:rsidP="00374AA6">
      <w:pPr>
        <w:rPr>
          <w:rFonts w:ascii="Arial" w:hAnsi="Arial"/>
          <w:sz w:val="22"/>
          <w:szCs w:val="22"/>
        </w:rPr>
      </w:pPr>
    </w:p>
    <w:p w14:paraId="18DB0277" w14:textId="77777777" w:rsidR="00A93D19" w:rsidRPr="00A93D19" w:rsidRDefault="00C171C1" w:rsidP="00A93D19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Ihr Profil:</w:t>
      </w:r>
    </w:p>
    <w:p w14:paraId="24FA5AFC" w14:textId="77777777" w:rsidR="00A93D19" w:rsidRPr="00A66299" w:rsidRDefault="00A93D19" w:rsidP="00A93D1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93D19">
        <w:rPr>
          <w:rFonts w:ascii="Arial" w:hAnsi="Arial" w:cs="Arial"/>
          <w:sz w:val="22"/>
          <w:szCs w:val="22"/>
        </w:rPr>
        <w:t xml:space="preserve"> </w:t>
      </w:r>
      <w:r w:rsidRPr="00A66299">
        <w:rPr>
          <w:rFonts w:ascii="Arial" w:hAnsi="Arial" w:cs="Arial"/>
          <w:sz w:val="22"/>
          <w:szCs w:val="22"/>
        </w:rPr>
        <w:t>Abgeschlossene Berufsausbildung als K</w:t>
      </w:r>
      <w:r w:rsidR="00A66299" w:rsidRPr="00A66299">
        <w:rPr>
          <w:rFonts w:ascii="Arial" w:hAnsi="Arial" w:cs="Arial"/>
          <w:sz w:val="22"/>
          <w:szCs w:val="22"/>
        </w:rPr>
        <w:t xml:space="preserve">üchenfachkraft </w:t>
      </w:r>
      <w:r w:rsidRPr="00A66299">
        <w:rPr>
          <w:rFonts w:ascii="Arial" w:hAnsi="Arial" w:cs="Arial"/>
          <w:sz w:val="22"/>
          <w:szCs w:val="22"/>
        </w:rPr>
        <w:t>oder vergleichbare Ausbildung</w:t>
      </w:r>
    </w:p>
    <w:p w14:paraId="33814186" w14:textId="77777777" w:rsidR="00A93D19" w:rsidRPr="00A93D19" w:rsidRDefault="00A93D19" w:rsidP="00A93D1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93D19">
        <w:rPr>
          <w:rFonts w:ascii="Arial" w:hAnsi="Arial" w:cs="Arial"/>
          <w:sz w:val="22"/>
          <w:szCs w:val="22"/>
        </w:rPr>
        <w:t xml:space="preserve"> Hohes Maß an Qualitätsbewusstsein</w:t>
      </w:r>
    </w:p>
    <w:p w14:paraId="00BB9291" w14:textId="77777777" w:rsidR="00A93D19" w:rsidRPr="00A93D19" w:rsidRDefault="00A93D19" w:rsidP="00A93D1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93D19">
        <w:rPr>
          <w:rFonts w:ascii="Arial" w:hAnsi="Arial" w:cs="Arial"/>
          <w:sz w:val="22"/>
          <w:szCs w:val="22"/>
        </w:rPr>
        <w:t xml:space="preserve"> Kenntnisse in Lebensmittelhygiene</w:t>
      </w:r>
    </w:p>
    <w:p w14:paraId="36F272D5" w14:textId="77777777" w:rsidR="00A93D19" w:rsidRPr="00A93D19" w:rsidRDefault="00A93D19" w:rsidP="00D11AD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93D19">
        <w:rPr>
          <w:rFonts w:ascii="Arial" w:hAnsi="Arial" w:cs="Arial"/>
          <w:sz w:val="22"/>
          <w:szCs w:val="22"/>
        </w:rPr>
        <w:t>Zuverlässigkeit und Verantwortungsbewusstsein</w:t>
      </w:r>
    </w:p>
    <w:p w14:paraId="0E2C2B07" w14:textId="77777777" w:rsidR="00A93D19" w:rsidRPr="00A93D19" w:rsidRDefault="00A93D19" w:rsidP="00A93D1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93D19">
        <w:rPr>
          <w:rFonts w:ascii="Arial" w:hAnsi="Arial" w:cs="Arial"/>
          <w:sz w:val="22"/>
          <w:szCs w:val="22"/>
        </w:rPr>
        <w:t xml:space="preserve"> Selbständiges Arbeiten, stressbewährt im üblichen Küchenbetrieb</w:t>
      </w:r>
    </w:p>
    <w:p w14:paraId="4F7B5BB9" w14:textId="77777777" w:rsidR="00A66299" w:rsidRPr="00A93D19" w:rsidRDefault="00A93D19" w:rsidP="00A6629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93D19">
        <w:rPr>
          <w:rFonts w:ascii="Arial" w:hAnsi="Arial" w:cs="Arial"/>
          <w:sz w:val="22"/>
          <w:szCs w:val="22"/>
        </w:rPr>
        <w:t xml:space="preserve"> Erfahrung in der Zubereitung großer Essensmengen unter Berücksichtigung von kulturellen und gesundheitsbedingten Besonderheiten</w:t>
      </w:r>
    </w:p>
    <w:p w14:paraId="4A7A9A2E" w14:textId="77777777" w:rsidR="00A93D19" w:rsidRPr="00A93D19" w:rsidRDefault="00A66299" w:rsidP="00A93D1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93D19">
        <w:rPr>
          <w:rFonts w:ascii="Arial" w:hAnsi="Arial" w:cs="Arial"/>
          <w:sz w:val="22"/>
          <w:szCs w:val="22"/>
        </w:rPr>
        <w:t>Einsatzfreude, Teamgeist und Engagement</w:t>
      </w:r>
    </w:p>
    <w:p w14:paraId="5C79A59C" w14:textId="77777777" w:rsidR="00A93D19" w:rsidRPr="00A93D19" w:rsidRDefault="00424378" w:rsidP="00A93D1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93D19" w:rsidRPr="00A93D19">
        <w:rPr>
          <w:rFonts w:ascii="Arial" w:hAnsi="Arial" w:cs="Arial"/>
          <w:sz w:val="22"/>
          <w:szCs w:val="22"/>
        </w:rPr>
        <w:t>Freude am Umgang mit Kindern</w:t>
      </w:r>
      <w:r w:rsidR="00A93D19">
        <w:rPr>
          <w:rFonts w:ascii="Arial" w:hAnsi="Arial" w:cs="Arial"/>
          <w:sz w:val="22"/>
          <w:szCs w:val="22"/>
        </w:rPr>
        <w:t xml:space="preserve"> und Jugendlichen</w:t>
      </w:r>
    </w:p>
    <w:p w14:paraId="41D335C7" w14:textId="77777777" w:rsidR="00A93D19" w:rsidRPr="00A41CE9" w:rsidRDefault="00A93D19" w:rsidP="00A41CE9">
      <w:pPr>
        <w:rPr>
          <w:rFonts w:ascii="Arial" w:hAnsi="Arial" w:cs="Arial"/>
          <w:sz w:val="22"/>
          <w:szCs w:val="22"/>
        </w:rPr>
      </w:pPr>
    </w:p>
    <w:p w14:paraId="5EC2E08B" w14:textId="77777777" w:rsidR="00374AA6" w:rsidRPr="00EF4AA9" w:rsidRDefault="00374AA6" w:rsidP="00374AA6">
      <w:pPr>
        <w:rPr>
          <w:rFonts w:ascii="Arial" w:hAnsi="Arial"/>
          <w:b/>
          <w:bCs/>
          <w:sz w:val="24"/>
          <w:szCs w:val="24"/>
        </w:rPr>
      </w:pPr>
      <w:r w:rsidRPr="00EF4AA9">
        <w:rPr>
          <w:rFonts w:ascii="Arial" w:hAnsi="Arial"/>
          <w:b/>
          <w:bCs/>
          <w:sz w:val="24"/>
          <w:szCs w:val="24"/>
        </w:rPr>
        <w:t>Interess</w:t>
      </w:r>
      <w:r w:rsidR="001C6DA0">
        <w:rPr>
          <w:rFonts w:ascii="Arial" w:hAnsi="Arial"/>
          <w:b/>
          <w:bCs/>
          <w:sz w:val="24"/>
          <w:szCs w:val="24"/>
        </w:rPr>
        <w:t>iert</w:t>
      </w:r>
      <w:r w:rsidRPr="00EF4AA9">
        <w:rPr>
          <w:rFonts w:ascii="Arial" w:hAnsi="Arial"/>
          <w:b/>
          <w:bCs/>
          <w:sz w:val="24"/>
          <w:szCs w:val="24"/>
        </w:rPr>
        <w:t>?</w:t>
      </w:r>
    </w:p>
    <w:p w14:paraId="752D18BF" w14:textId="77777777" w:rsidR="001C6DA0" w:rsidRDefault="00374AA6" w:rsidP="00374AA6">
      <w:pPr>
        <w:rPr>
          <w:rFonts w:ascii="Arial" w:hAnsi="Arial"/>
          <w:sz w:val="22"/>
          <w:szCs w:val="22"/>
        </w:rPr>
      </w:pPr>
      <w:r w:rsidRPr="00630666">
        <w:rPr>
          <w:rFonts w:ascii="Arial" w:hAnsi="Arial"/>
          <w:sz w:val="22"/>
          <w:szCs w:val="22"/>
        </w:rPr>
        <w:t xml:space="preserve">Dann senden Sie Ihre Bewerbungsunterlagen </w:t>
      </w:r>
      <w:r w:rsidR="001C6DA0">
        <w:rPr>
          <w:rFonts w:ascii="Arial" w:hAnsi="Arial"/>
          <w:sz w:val="22"/>
          <w:szCs w:val="22"/>
        </w:rPr>
        <w:t xml:space="preserve">bis zum </w:t>
      </w:r>
      <w:r w:rsidR="00A66299">
        <w:rPr>
          <w:rFonts w:ascii="Arial" w:hAnsi="Arial"/>
          <w:sz w:val="22"/>
          <w:szCs w:val="22"/>
        </w:rPr>
        <w:t xml:space="preserve">01.02.2026 </w:t>
      </w:r>
      <w:r w:rsidR="001C6DA0">
        <w:rPr>
          <w:rFonts w:ascii="Arial" w:hAnsi="Arial"/>
          <w:sz w:val="22"/>
          <w:szCs w:val="22"/>
        </w:rPr>
        <w:t>an:</w:t>
      </w:r>
    </w:p>
    <w:p w14:paraId="5E1B58F0" w14:textId="77777777" w:rsidR="001C6DA0" w:rsidRDefault="001C6DA0" w:rsidP="00374A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Schulverband</w:t>
      </w:r>
      <w:r w:rsidR="00374AA6" w:rsidRPr="00630666">
        <w:rPr>
          <w:rFonts w:ascii="Arial" w:hAnsi="Arial"/>
          <w:sz w:val="22"/>
          <w:szCs w:val="22"/>
        </w:rPr>
        <w:t xml:space="preserve"> Allershausen, Johannes-Boos-Platz 6, 85391 Allershausen</w:t>
      </w:r>
    </w:p>
    <w:p w14:paraId="5A2FCB46" w14:textId="77777777" w:rsidR="00374AA6" w:rsidRDefault="00374AA6" w:rsidP="00374AA6">
      <w:pPr>
        <w:rPr>
          <w:rFonts w:ascii="Arial" w:hAnsi="Arial"/>
          <w:sz w:val="22"/>
          <w:szCs w:val="22"/>
        </w:rPr>
      </w:pPr>
      <w:r w:rsidRPr="00630666">
        <w:rPr>
          <w:rFonts w:ascii="Arial" w:hAnsi="Arial"/>
          <w:sz w:val="22"/>
          <w:szCs w:val="22"/>
        </w:rPr>
        <w:t xml:space="preserve">oder per E-Mail an </w:t>
      </w:r>
      <w:hyperlink r:id="rId7" w:history="1">
        <w:r w:rsidRPr="00630666">
          <w:rPr>
            <w:rFonts w:ascii="Arial" w:hAnsi="Arial"/>
            <w:color w:val="0563C1"/>
            <w:sz w:val="22"/>
            <w:szCs w:val="22"/>
            <w:u w:val="single"/>
          </w:rPr>
          <w:t>bewerbung@allershausen.de</w:t>
        </w:r>
      </w:hyperlink>
      <w:r w:rsidRPr="00630666">
        <w:rPr>
          <w:rFonts w:ascii="Arial" w:hAnsi="Arial"/>
          <w:sz w:val="22"/>
          <w:szCs w:val="22"/>
        </w:rPr>
        <w:t>.</w:t>
      </w:r>
    </w:p>
    <w:p w14:paraId="76961F55" w14:textId="77777777" w:rsidR="00A66299" w:rsidRDefault="00A66299" w:rsidP="00374AA6">
      <w:pPr>
        <w:rPr>
          <w:rFonts w:ascii="Arial" w:hAnsi="Arial"/>
          <w:sz w:val="22"/>
          <w:szCs w:val="22"/>
        </w:rPr>
      </w:pPr>
    </w:p>
    <w:p w14:paraId="783CF716" w14:textId="77777777" w:rsidR="001C6DA0" w:rsidRPr="001862E2" w:rsidRDefault="001C6DA0" w:rsidP="001C6DA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Für Fragen steht Ihnen</w:t>
      </w:r>
      <w:r w:rsidRPr="001862E2">
        <w:rPr>
          <w:rFonts w:ascii="Arial" w:hAnsi="Arial"/>
          <w:sz w:val="22"/>
          <w:szCs w:val="22"/>
        </w:rPr>
        <w:t xml:space="preserve"> </w:t>
      </w:r>
      <w:r w:rsidR="00A66299">
        <w:rPr>
          <w:rFonts w:ascii="Arial" w:hAnsi="Arial"/>
          <w:sz w:val="22"/>
          <w:szCs w:val="22"/>
        </w:rPr>
        <w:t xml:space="preserve">Frau Lingnau </w:t>
      </w:r>
      <w:r>
        <w:rPr>
          <w:rFonts w:ascii="Arial" w:hAnsi="Arial"/>
          <w:sz w:val="22"/>
          <w:szCs w:val="22"/>
        </w:rPr>
        <w:t xml:space="preserve">unter </w:t>
      </w:r>
      <w:r w:rsidRPr="001862E2">
        <w:rPr>
          <w:rFonts w:ascii="Arial" w:hAnsi="Arial"/>
          <w:sz w:val="22"/>
          <w:szCs w:val="22"/>
        </w:rPr>
        <w:t>08166</w:t>
      </w:r>
      <w:r>
        <w:rPr>
          <w:rFonts w:ascii="Arial" w:hAnsi="Arial"/>
          <w:sz w:val="22"/>
          <w:szCs w:val="22"/>
        </w:rPr>
        <w:t>/67</w:t>
      </w:r>
      <w:r w:rsidRPr="001862E2">
        <w:rPr>
          <w:rFonts w:ascii="Arial" w:hAnsi="Arial"/>
          <w:sz w:val="22"/>
          <w:szCs w:val="22"/>
        </w:rPr>
        <w:t>93-</w:t>
      </w:r>
      <w:r w:rsidR="00A66299">
        <w:rPr>
          <w:rFonts w:ascii="Arial" w:hAnsi="Arial"/>
          <w:sz w:val="22"/>
          <w:szCs w:val="22"/>
        </w:rPr>
        <w:t>22</w:t>
      </w:r>
      <w:r>
        <w:rPr>
          <w:rFonts w:ascii="Arial" w:hAnsi="Arial"/>
          <w:sz w:val="22"/>
          <w:szCs w:val="22"/>
        </w:rPr>
        <w:t xml:space="preserve"> gerne zur Verfügung.</w:t>
      </w:r>
    </w:p>
    <w:p w14:paraId="55E006E5" w14:textId="77777777" w:rsidR="00374AA6" w:rsidRPr="00630666" w:rsidRDefault="00374AA6" w:rsidP="00374AA6">
      <w:pPr>
        <w:rPr>
          <w:rFonts w:ascii="Arial" w:hAnsi="Arial"/>
          <w:sz w:val="22"/>
          <w:szCs w:val="22"/>
        </w:rPr>
      </w:pPr>
    </w:p>
    <w:p w14:paraId="0E755B6E" w14:textId="77777777" w:rsidR="00374AA6" w:rsidRPr="00AA2AB5" w:rsidRDefault="00374AA6" w:rsidP="00AA2AB5">
      <w:pPr>
        <w:spacing w:after="100" w:afterAutospacing="1"/>
        <w:rPr>
          <w:rFonts w:ascii="Arial" w:hAnsi="Arial" w:cs="Arial"/>
          <w:sz w:val="16"/>
          <w:szCs w:val="16"/>
        </w:rPr>
      </w:pPr>
      <w:r w:rsidRPr="004676D2">
        <w:rPr>
          <w:rFonts w:ascii="Arial" w:hAnsi="Arial" w:cs="Arial"/>
          <w:sz w:val="16"/>
          <w:szCs w:val="16"/>
        </w:rPr>
        <w:t xml:space="preserve">Bitte beachten Sie die Datenschutzhinweise im Zusammenhang mit der Verarbeitung Ihrer personenbezogenen Daten im Bewerbungsverfahren auf unserer Homepage </w:t>
      </w:r>
      <w:hyperlink r:id="rId8" w:history="1">
        <w:r w:rsidRPr="00374EBD">
          <w:rPr>
            <w:rStyle w:val="Hyperlink"/>
            <w:rFonts w:ascii="Arial" w:hAnsi="Arial" w:cs="Arial"/>
            <w:sz w:val="16"/>
            <w:szCs w:val="16"/>
          </w:rPr>
          <w:t>www.allershausen.de</w:t>
        </w:r>
      </w:hyperlink>
      <w:r>
        <w:rPr>
          <w:rFonts w:ascii="Arial" w:hAnsi="Arial" w:cs="Arial"/>
          <w:sz w:val="16"/>
          <w:szCs w:val="16"/>
        </w:rPr>
        <w:t>.</w:t>
      </w:r>
    </w:p>
    <w:sectPr w:rsidR="00374AA6" w:rsidRPr="00AA2AB5" w:rsidSect="00A41CE9">
      <w:pgSz w:w="11906" w:h="16838"/>
      <w:pgMar w:top="567" w:right="1021" w:bottom="567" w:left="1304" w:header="720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9E7F" w14:textId="77777777" w:rsidR="00A7202E" w:rsidRDefault="00A7202E">
      <w:r>
        <w:separator/>
      </w:r>
    </w:p>
  </w:endnote>
  <w:endnote w:type="continuationSeparator" w:id="0">
    <w:p w14:paraId="5C45FA7E" w14:textId="77777777" w:rsidR="00A7202E" w:rsidRDefault="00A7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5571" w14:textId="77777777" w:rsidR="00A7202E" w:rsidRDefault="00A7202E">
      <w:r>
        <w:separator/>
      </w:r>
    </w:p>
  </w:footnote>
  <w:footnote w:type="continuationSeparator" w:id="0">
    <w:p w14:paraId="77283F3E" w14:textId="77777777" w:rsidR="00A7202E" w:rsidRDefault="00A7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41F6"/>
    <w:multiLevelType w:val="hybridMultilevel"/>
    <w:tmpl w:val="6616E5F4"/>
    <w:styleLink w:val="Punkt"/>
    <w:lvl w:ilvl="0" w:tplc="432446CE">
      <w:start w:val="1"/>
      <w:numFmt w:val="bullet"/>
      <w:lvlText w:val="•"/>
      <w:lvlJc w:val="left"/>
      <w:pPr>
        <w:ind w:left="229" w:hanging="22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9842DE2">
      <w:start w:val="1"/>
      <w:numFmt w:val="bullet"/>
      <w:lvlText w:val="•"/>
      <w:lvlJc w:val="left"/>
      <w:pPr>
        <w:ind w:left="409" w:hanging="22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DA81E54">
      <w:start w:val="1"/>
      <w:numFmt w:val="bullet"/>
      <w:lvlText w:val="•"/>
      <w:lvlJc w:val="left"/>
      <w:pPr>
        <w:ind w:left="589" w:hanging="22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E28659C">
      <w:start w:val="1"/>
      <w:numFmt w:val="bullet"/>
      <w:lvlText w:val="•"/>
      <w:lvlJc w:val="left"/>
      <w:pPr>
        <w:ind w:left="769" w:hanging="22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59ACB78">
      <w:start w:val="1"/>
      <w:numFmt w:val="bullet"/>
      <w:lvlText w:val="•"/>
      <w:lvlJc w:val="left"/>
      <w:pPr>
        <w:ind w:left="949" w:hanging="22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36C13FE">
      <w:start w:val="1"/>
      <w:numFmt w:val="bullet"/>
      <w:lvlText w:val="•"/>
      <w:lvlJc w:val="left"/>
      <w:pPr>
        <w:ind w:left="1129" w:hanging="22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CC8AF56">
      <w:start w:val="1"/>
      <w:numFmt w:val="bullet"/>
      <w:lvlText w:val="•"/>
      <w:lvlJc w:val="left"/>
      <w:pPr>
        <w:ind w:left="1309" w:hanging="22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7242042">
      <w:start w:val="1"/>
      <w:numFmt w:val="bullet"/>
      <w:lvlText w:val="•"/>
      <w:lvlJc w:val="left"/>
      <w:pPr>
        <w:ind w:left="1489" w:hanging="22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50EE4B2">
      <w:start w:val="1"/>
      <w:numFmt w:val="bullet"/>
      <w:lvlText w:val="•"/>
      <w:lvlJc w:val="left"/>
      <w:pPr>
        <w:ind w:left="1669" w:hanging="22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715238FB"/>
    <w:multiLevelType w:val="hybridMultilevel"/>
    <w:tmpl w:val="6616E5F4"/>
    <w:numStyleLink w:val="Punk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2E"/>
    <w:rsid w:val="000141CF"/>
    <w:rsid w:val="0001669F"/>
    <w:rsid w:val="000334E1"/>
    <w:rsid w:val="00042F4D"/>
    <w:rsid w:val="0009255B"/>
    <w:rsid w:val="0009458C"/>
    <w:rsid w:val="000A40D7"/>
    <w:rsid w:val="000B42D0"/>
    <w:rsid w:val="000C51E7"/>
    <w:rsid w:val="000C78D3"/>
    <w:rsid w:val="000F045B"/>
    <w:rsid w:val="0012612C"/>
    <w:rsid w:val="00134837"/>
    <w:rsid w:val="00163794"/>
    <w:rsid w:val="00175F67"/>
    <w:rsid w:val="0018392B"/>
    <w:rsid w:val="0018781A"/>
    <w:rsid w:val="00196FA7"/>
    <w:rsid w:val="001A3CD5"/>
    <w:rsid w:val="001C6DA0"/>
    <w:rsid w:val="001D0635"/>
    <w:rsid w:val="001D5307"/>
    <w:rsid w:val="001E462A"/>
    <w:rsid w:val="001E6003"/>
    <w:rsid w:val="00202CCA"/>
    <w:rsid w:val="002075CE"/>
    <w:rsid w:val="002228BE"/>
    <w:rsid w:val="002400E2"/>
    <w:rsid w:val="00243977"/>
    <w:rsid w:val="002C477F"/>
    <w:rsid w:val="002E5D4D"/>
    <w:rsid w:val="00354A55"/>
    <w:rsid w:val="003630C3"/>
    <w:rsid w:val="00374AA6"/>
    <w:rsid w:val="003948C9"/>
    <w:rsid w:val="00396A2E"/>
    <w:rsid w:val="003E0545"/>
    <w:rsid w:val="0040229A"/>
    <w:rsid w:val="00402758"/>
    <w:rsid w:val="00424378"/>
    <w:rsid w:val="00436C68"/>
    <w:rsid w:val="004C5460"/>
    <w:rsid w:val="004E4B40"/>
    <w:rsid w:val="004F4A03"/>
    <w:rsid w:val="005072D0"/>
    <w:rsid w:val="00510C20"/>
    <w:rsid w:val="00513869"/>
    <w:rsid w:val="00552F06"/>
    <w:rsid w:val="00566EDE"/>
    <w:rsid w:val="00592F66"/>
    <w:rsid w:val="0059499B"/>
    <w:rsid w:val="005E4E82"/>
    <w:rsid w:val="005F2248"/>
    <w:rsid w:val="005F6934"/>
    <w:rsid w:val="00617F03"/>
    <w:rsid w:val="006864BF"/>
    <w:rsid w:val="00692264"/>
    <w:rsid w:val="00694AF1"/>
    <w:rsid w:val="006A62BC"/>
    <w:rsid w:val="006A6B9A"/>
    <w:rsid w:val="006B0F5D"/>
    <w:rsid w:val="006C7EF7"/>
    <w:rsid w:val="006E08EA"/>
    <w:rsid w:val="006F2153"/>
    <w:rsid w:val="00714B35"/>
    <w:rsid w:val="007524B7"/>
    <w:rsid w:val="00752ABF"/>
    <w:rsid w:val="007569E4"/>
    <w:rsid w:val="00757ABF"/>
    <w:rsid w:val="007668A1"/>
    <w:rsid w:val="00776648"/>
    <w:rsid w:val="007822DE"/>
    <w:rsid w:val="0079375F"/>
    <w:rsid w:val="007A193C"/>
    <w:rsid w:val="007C75DC"/>
    <w:rsid w:val="007D47B7"/>
    <w:rsid w:val="007E4B35"/>
    <w:rsid w:val="007F322F"/>
    <w:rsid w:val="00814B18"/>
    <w:rsid w:val="008256B4"/>
    <w:rsid w:val="008435C1"/>
    <w:rsid w:val="00860D9C"/>
    <w:rsid w:val="008717E7"/>
    <w:rsid w:val="00891DB0"/>
    <w:rsid w:val="008B009E"/>
    <w:rsid w:val="008D42C6"/>
    <w:rsid w:val="008F4E63"/>
    <w:rsid w:val="00910521"/>
    <w:rsid w:val="009365AC"/>
    <w:rsid w:val="00945438"/>
    <w:rsid w:val="00993CEB"/>
    <w:rsid w:val="009E299D"/>
    <w:rsid w:val="00A02332"/>
    <w:rsid w:val="00A41CE9"/>
    <w:rsid w:val="00A66299"/>
    <w:rsid w:val="00A7202E"/>
    <w:rsid w:val="00A93D19"/>
    <w:rsid w:val="00AA2AB5"/>
    <w:rsid w:val="00AB5DE5"/>
    <w:rsid w:val="00AD250A"/>
    <w:rsid w:val="00AE1580"/>
    <w:rsid w:val="00B04663"/>
    <w:rsid w:val="00B101DD"/>
    <w:rsid w:val="00B4387C"/>
    <w:rsid w:val="00B454E1"/>
    <w:rsid w:val="00BF2087"/>
    <w:rsid w:val="00C171C1"/>
    <w:rsid w:val="00C22264"/>
    <w:rsid w:val="00C27AF4"/>
    <w:rsid w:val="00C3585D"/>
    <w:rsid w:val="00C4023B"/>
    <w:rsid w:val="00C472C0"/>
    <w:rsid w:val="00CB02B7"/>
    <w:rsid w:val="00CE2CD0"/>
    <w:rsid w:val="00CF6B7C"/>
    <w:rsid w:val="00D11A1C"/>
    <w:rsid w:val="00D11AD6"/>
    <w:rsid w:val="00D5327B"/>
    <w:rsid w:val="00D7717B"/>
    <w:rsid w:val="00D94233"/>
    <w:rsid w:val="00DA4F02"/>
    <w:rsid w:val="00E16D03"/>
    <w:rsid w:val="00EA15A4"/>
    <w:rsid w:val="00EB18B1"/>
    <w:rsid w:val="00EC578C"/>
    <w:rsid w:val="00ED3C7E"/>
    <w:rsid w:val="00EF5CBC"/>
    <w:rsid w:val="00F06D0E"/>
    <w:rsid w:val="00F4126A"/>
    <w:rsid w:val="00F47D20"/>
    <w:rsid w:val="00F852D0"/>
    <w:rsid w:val="00FA0D98"/>
    <w:rsid w:val="00FA72AC"/>
    <w:rsid w:val="00FB1F19"/>
    <w:rsid w:val="00FE3FE1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1F0405"/>
  <w15:chartTrackingRefBased/>
  <w15:docId w15:val="{A91D8D89-6EE1-46C0-BD93-834ABA58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right" w:pos="8931"/>
      </w:tabs>
      <w:ind w:right="-2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0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pacing w:val="4"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position w:val="6"/>
      <w:sz w:val="18"/>
      <w:u w:val="single"/>
      <w:vertAlign w:val="superscrip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1020"/>
      </w:tabs>
      <w:spacing w:line="480" w:lineRule="auto"/>
    </w:pPr>
    <w:rPr>
      <w:rFonts w:ascii="Arial" w:hAnsi="Arial"/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F4A03"/>
    <w:rPr>
      <w:color w:val="0563C1"/>
      <w:u w:val="single"/>
    </w:rPr>
  </w:style>
  <w:style w:type="paragraph" w:customStyle="1" w:styleId="Default">
    <w:name w:val="Default"/>
    <w:rsid w:val="00A023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Punkt">
    <w:name w:val="Punkt"/>
    <w:rsid w:val="00374AA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rshause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werbung@allershau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VachalJ\Anwendungsdaten\Microsoft\Vorlagen\Gemeinde%20Allershaus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Gemeinde Allershausen</Template>
  <TotalTime>0</TotalTime>
  <Pages>1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2360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>http://www.allershausen.de/</vt:lpwstr>
      </vt:variant>
      <vt:variant>
        <vt:lpwstr/>
      </vt:variant>
      <vt:variant>
        <vt:i4>5963876</vt:i4>
      </vt:variant>
      <vt:variant>
        <vt:i4>0</vt:i4>
      </vt:variant>
      <vt:variant>
        <vt:i4>0</vt:i4>
      </vt:variant>
      <vt:variant>
        <vt:i4>5</vt:i4>
      </vt:variant>
      <vt:variant>
        <vt:lpwstr>mailto:bewerbung@allershausen.de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VachalJ</dc:creator>
  <cp:keywords/>
  <cp:lastModifiedBy>Müller Sabine</cp:lastModifiedBy>
  <cp:revision>2</cp:revision>
  <cp:lastPrinted>2025-11-26T13:37:00Z</cp:lastPrinted>
  <dcterms:created xsi:type="dcterms:W3CDTF">2025-12-22T08:32:00Z</dcterms:created>
  <dcterms:modified xsi:type="dcterms:W3CDTF">2025-12-22T08:32:00Z</dcterms:modified>
</cp:coreProperties>
</file>